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7F32" w14:textId="72DBBA60" w:rsidR="00415834" w:rsidRPr="00062EB6" w:rsidRDefault="00A97EC9">
      <w:pPr>
        <w:jc w:val="center"/>
        <w:rPr>
          <w:rFonts w:cs="Arial"/>
          <w:b/>
        </w:rPr>
      </w:pPr>
      <w:r>
        <w:rPr>
          <w:rFonts w:cs="Arial"/>
          <w:b/>
        </w:rPr>
        <w:t>AGREED</w:t>
      </w:r>
      <w:r w:rsidR="00592410" w:rsidRPr="00062EB6">
        <w:rPr>
          <w:rFonts w:cs="Arial"/>
          <w:b/>
        </w:rPr>
        <w:t xml:space="preserve"> </w:t>
      </w:r>
      <w:r w:rsidR="000058C3" w:rsidRPr="00062EB6">
        <w:rPr>
          <w:rFonts w:cs="Arial"/>
          <w:b/>
        </w:rPr>
        <w:t>MINUTES</w:t>
      </w:r>
      <w:r w:rsidR="00592410" w:rsidRPr="00062EB6">
        <w:rPr>
          <w:rFonts w:cs="Arial"/>
          <w:b/>
        </w:rPr>
        <w:t xml:space="preserve"> </w:t>
      </w:r>
    </w:p>
    <w:p w14:paraId="4F2F6892" w14:textId="1AEE875A" w:rsidR="00415834" w:rsidRPr="00062EB6" w:rsidRDefault="00592410">
      <w:pPr>
        <w:jc w:val="center"/>
        <w:rPr>
          <w:rFonts w:cs="Arial"/>
          <w:b/>
        </w:rPr>
      </w:pPr>
      <w:r w:rsidRPr="00062EB6">
        <w:rPr>
          <w:rFonts w:cs="Arial"/>
          <w:b/>
        </w:rPr>
        <w:t>Darton Shire Council Meeting</w:t>
      </w:r>
      <w:r w:rsidR="004A3FE9" w:rsidRPr="00062EB6">
        <w:rPr>
          <w:rFonts w:cs="Arial"/>
          <w:b/>
        </w:rPr>
        <w:t xml:space="preserve"> </w:t>
      </w:r>
      <w:r w:rsidR="002B1ABA">
        <w:rPr>
          <w:rFonts w:cs="Arial"/>
          <w:b/>
        </w:rPr>
        <w:t>04</w:t>
      </w:r>
      <w:r w:rsidR="00001DCF" w:rsidRPr="00062EB6">
        <w:rPr>
          <w:rFonts w:cs="Arial"/>
          <w:b/>
        </w:rPr>
        <w:t xml:space="preserve"> </w:t>
      </w:r>
      <w:r w:rsidR="002B1ABA">
        <w:rPr>
          <w:rFonts w:cs="Arial"/>
          <w:b/>
        </w:rPr>
        <w:t xml:space="preserve">November </w:t>
      </w:r>
      <w:r w:rsidR="00601FFB" w:rsidRPr="00062EB6">
        <w:rPr>
          <w:rFonts w:cs="Arial"/>
          <w:b/>
        </w:rPr>
        <w:t>20</w:t>
      </w:r>
      <w:r w:rsidR="003B6EE2">
        <w:rPr>
          <w:rFonts w:cs="Arial"/>
          <w:b/>
        </w:rPr>
        <w:t>2</w:t>
      </w:r>
      <w:r w:rsidR="002B1ABA">
        <w:rPr>
          <w:rFonts w:cs="Arial"/>
          <w:b/>
        </w:rPr>
        <w:t>4</w:t>
      </w:r>
    </w:p>
    <w:p w14:paraId="68CB86D9" w14:textId="7ABFF7D4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Start: </w:t>
      </w:r>
      <w:r w:rsidR="00F71C14" w:rsidRPr="00062EB6">
        <w:rPr>
          <w:rFonts w:cs="Arial"/>
        </w:rPr>
        <w:t>19</w:t>
      </w:r>
      <w:r w:rsidR="003B6EE2">
        <w:rPr>
          <w:rFonts w:cs="Arial"/>
        </w:rPr>
        <w:t>3</w:t>
      </w:r>
      <w:r w:rsidR="0058458A">
        <w:rPr>
          <w:rFonts w:cs="Arial"/>
        </w:rPr>
        <w:t>3</w:t>
      </w:r>
    </w:p>
    <w:p w14:paraId="63011C8E" w14:textId="5DFF32B2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Finish: </w:t>
      </w:r>
      <w:r w:rsidR="002B1ABA">
        <w:rPr>
          <w:rFonts w:cs="Arial"/>
        </w:rPr>
        <w:t>(not noted)</w:t>
      </w:r>
    </w:p>
    <w:p w14:paraId="3CB158BD" w14:textId="77777777" w:rsidR="00415834" w:rsidRPr="002732E9" w:rsidRDefault="00592410" w:rsidP="002732E9">
      <w:pPr>
        <w:pStyle w:val="Heading2"/>
        <w:spacing w:before="120"/>
      </w:pPr>
      <w:r w:rsidRPr="002732E9">
        <w:t>Attending</w:t>
      </w:r>
    </w:p>
    <w:p w14:paraId="7AA62CBD" w14:textId="6379CCDA" w:rsidR="00062EB6" w:rsidRDefault="00592410" w:rsidP="00062EB6">
      <w:pPr>
        <w:rPr>
          <w:rFonts w:cs="Arial"/>
        </w:rPr>
      </w:pPr>
      <w:r w:rsidRPr="00062EB6">
        <w:rPr>
          <w:rFonts w:cs="Arial"/>
        </w:rPr>
        <w:t>Virtual:</w:t>
      </w:r>
      <w:r w:rsidR="003A4AD4" w:rsidRPr="00062EB6">
        <w:rPr>
          <w:rFonts w:cs="Arial"/>
        </w:rPr>
        <w:t xml:space="preserve"> </w:t>
      </w:r>
      <w:r w:rsidR="0058458A">
        <w:rPr>
          <w:rFonts w:cs="Arial"/>
        </w:rPr>
        <w:t xml:space="preserve">Johanna, </w:t>
      </w:r>
      <w:proofErr w:type="spellStart"/>
      <w:r w:rsidR="0058458A">
        <w:rPr>
          <w:rFonts w:cs="Arial"/>
        </w:rPr>
        <w:t>Kazimira</w:t>
      </w:r>
      <w:proofErr w:type="spellEnd"/>
      <w:r w:rsidR="0058458A">
        <w:rPr>
          <w:rFonts w:cs="Arial"/>
        </w:rPr>
        <w:t xml:space="preserve">, Lynette, </w:t>
      </w:r>
      <w:r w:rsidR="00062EB6" w:rsidRPr="00062EB6">
        <w:rPr>
          <w:rFonts w:cs="Arial"/>
        </w:rPr>
        <w:t xml:space="preserve">Fiora, Caitriona, </w:t>
      </w:r>
      <w:r w:rsidR="00776121">
        <w:rPr>
          <w:rFonts w:cs="Arial"/>
        </w:rPr>
        <w:t>Miles</w:t>
      </w:r>
      <w:r w:rsidR="00062EB6" w:rsidRPr="00062EB6">
        <w:rPr>
          <w:rFonts w:cs="Arial"/>
        </w:rPr>
        <w:t xml:space="preserve">, </w:t>
      </w:r>
      <w:r w:rsidR="0058458A">
        <w:rPr>
          <w:rFonts w:cs="Arial"/>
        </w:rPr>
        <w:t xml:space="preserve">Sven, Quill, Diego, Madeleine, Victor, </w:t>
      </w:r>
      <w:proofErr w:type="spellStart"/>
      <w:r w:rsidR="00062EB6" w:rsidRPr="00062EB6">
        <w:rPr>
          <w:rFonts w:cs="Arial"/>
        </w:rPr>
        <w:t>Marienna</w:t>
      </w:r>
      <w:proofErr w:type="spellEnd"/>
      <w:r w:rsidR="00062EB6" w:rsidRPr="00062EB6">
        <w:rPr>
          <w:rFonts w:cs="Arial"/>
        </w:rPr>
        <w:t>, Helewys, Peter</w:t>
      </w:r>
      <w:r w:rsidR="0058458A">
        <w:rPr>
          <w:rFonts w:cs="Arial"/>
        </w:rPr>
        <w:t>, uninvited AI notetaker.</w:t>
      </w:r>
    </w:p>
    <w:p w14:paraId="2EFEDEF5" w14:textId="07C77CCA" w:rsidR="002E465B" w:rsidRPr="002732E9" w:rsidRDefault="002E465B" w:rsidP="00062EB6">
      <w:pPr>
        <w:rPr>
          <w:rFonts w:cs="Arial"/>
        </w:rPr>
      </w:pPr>
      <w:r w:rsidRPr="002E465B">
        <w:rPr>
          <w:rFonts w:cs="Arial"/>
        </w:rPr>
        <w:t>Some confusion about the meeting being recorded, because Fiora didn’t</w:t>
      </w:r>
      <w:r w:rsidR="00D470D5">
        <w:rPr>
          <w:rFonts w:cs="Arial"/>
        </w:rPr>
        <w:t xml:space="preserve"> </w:t>
      </w:r>
      <w:r w:rsidRPr="002E465B">
        <w:rPr>
          <w:rFonts w:cs="Arial"/>
        </w:rPr>
        <w:t>start it and can’t turn it off.  Is it</w:t>
      </w:r>
      <w:r w:rsidR="00D470D5">
        <w:rPr>
          <w:rFonts w:cs="Arial"/>
        </w:rPr>
        <w:t xml:space="preserve"> </w:t>
      </w:r>
      <w:r w:rsidRPr="002E465B">
        <w:rPr>
          <w:rFonts w:cs="Arial"/>
        </w:rPr>
        <w:t>Gomez’</w:t>
      </w:r>
      <w:r w:rsidR="00D470D5">
        <w:rPr>
          <w:rFonts w:cs="Arial"/>
        </w:rPr>
        <w:t xml:space="preserve">s </w:t>
      </w:r>
      <w:r w:rsidRPr="002E465B">
        <w:rPr>
          <w:rFonts w:cs="Arial"/>
        </w:rPr>
        <w:t>thing?</w:t>
      </w:r>
    </w:p>
    <w:p w14:paraId="540F45F2" w14:textId="77777777" w:rsidR="00062EB6" w:rsidRDefault="00062EB6" w:rsidP="002732E9">
      <w:pPr>
        <w:pStyle w:val="Heading2"/>
      </w:pPr>
      <w:r>
        <w:t>Minutes</w:t>
      </w:r>
    </w:p>
    <w:p w14:paraId="68FB3558" w14:textId="7F92BE05" w:rsidR="00062EB6" w:rsidRPr="002B1ABA" w:rsidRDefault="00062EB6" w:rsidP="002732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The draft minutes of the meeting of </w:t>
      </w:r>
      <w:r w:rsidR="002B1ABA">
        <w:rPr>
          <w:rFonts w:ascii="Arial" w:hAnsi="Arial" w:cs="Arial"/>
          <w:color w:val="000000"/>
        </w:rPr>
        <w:t xml:space="preserve">07 October </w:t>
      </w:r>
      <w:r w:rsidR="00505452">
        <w:rPr>
          <w:rFonts w:ascii="Arial" w:hAnsi="Arial" w:cs="Arial"/>
          <w:color w:val="000000"/>
        </w:rPr>
        <w:t xml:space="preserve">were </w:t>
      </w:r>
      <w:r w:rsidR="00505452">
        <w:rPr>
          <w:rFonts w:ascii="Arial" w:hAnsi="Arial" w:cs="Arial"/>
          <w:b/>
          <w:bCs/>
          <w:color w:val="000000"/>
        </w:rPr>
        <w:t>approved</w:t>
      </w:r>
      <w:r w:rsidR="002B1ABA">
        <w:rPr>
          <w:rFonts w:ascii="Arial" w:hAnsi="Arial" w:cs="Arial"/>
          <w:b/>
          <w:bCs/>
          <w:color w:val="000000"/>
        </w:rPr>
        <w:t xml:space="preserve"> </w:t>
      </w:r>
      <w:r w:rsidR="002B1ABA">
        <w:rPr>
          <w:rFonts w:ascii="Arial" w:hAnsi="Arial" w:cs="Arial"/>
          <w:color w:val="000000"/>
        </w:rPr>
        <w:t>(once Madeline is added to the list of attendees).</w:t>
      </w:r>
    </w:p>
    <w:p w14:paraId="083A6868" w14:textId="77777777" w:rsidR="00062EB6" w:rsidRDefault="00062EB6" w:rsidP="002732E9">
      <w:pPr>
        <w:pStyle w:val="Heading2"/>
      </w:pPr>
      <w:r>
        <w:t>Officer Reports</w:t>
      </w:r>
    </w:p>
    <w:p w14:paraId="43C425CA" w14:textId="77777777" w:rsidR="00062EB6" w:rsidRDefault="00062EB6" w:rsidP="003B6EE2">
      <w:pPr>
        <w:pStyle w:val="Heading3"/>
        <w:rPr>
          <w:rFonts w:eastAsia="Calibri"/>
        </w:rPr>
      </w:pPr>
      <w:r>
        <w:rPr>
          <w:rFonts w:eastAsia="Calibri"/>
        </w:rPr>
        <w:t>Seneschal</w:t>
      </w:r>
    </w:p>
    <w:p w14:paraId="529FB513" w14:textId="4EBCD385" w:rsidR="002E465B" w:rsidRDefault="002E465B" w:rsidP="002E465B">
      <w:pPr>
        <w:pStyle w:val="Heading3"/>
        <w:rPr>
          <w:rFonts w:ascii="Arial" w:eastAsiaTheme="minorHAnsi" w:hAnsi="Arial" w:cs="Arial"/>
          <w:color w:val="000000"/>
          <w:sz w:val="22"/>
          <w:szCs w:val="22"/>
          <w:lang w:eastAsia="en-NZ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>N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ot much to report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>. S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ent some PDFS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for the new hamlet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. Thank you for </w:t>
      </w:r>
      <w:proofErr w:type="spellStart"/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ccing</w:t>
      </w:r>
      <w:proofErr w:type="spellEnd"/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me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on officer reports. Please log into the portal and check your email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forwarding and review the privacy stuff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>.</w:t>
      </w:r>
    </w:p>
    <w:p w14:paraId="7D1F29BC" w14:textId="7E6DBAAF" w:rsidR="00776121" w:rsidRPr="002732E9" w:rsidRDefault="00776121" w:rsidP="002E465B">
      <w:pPr>
        <w:pStyle w:val="Heading3"/>
      </w:pPr>
      <w:r w:rsidRPr="002732E9">
        <w:t>Reeve</w:t>
      </w:r>
    </w:p>
    <w:p w14:paraId="12E9DB2C" w14:textId="77777777" w:rsidR="002E465B" w:rsidRDefault="00776121" w:rsidP="002E465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Current Darton account balance is: $</w:t>
      </w:r>
      <w:r w:rsidR="002E465B">
        <w:rPr>
          <w:rFonts w:ascii="Arial" w:hAnsi="Arial" w:cs="Arial"/>
        </w:rPr>
        <w:t xml:space="preserve">7503.82. </w:t>
      </w:r>
      <w:r w:rsidR="002E465B" w:rsidRPr="002E465B">
        <w:rPr>
          <w:rFonts w:ascii="Arial" w:hAnsi="Arial" w:cs="Arial"/>
        </w:rPr>
        <w:t>Westpac signatory stuff sent in</w:t>
      </w:r>
      <w:r w:rsidR="002E465B">
        <w:rPr>
          <w:rFonts w:ascii="Arial" w:hAnsi="Arial" w:cs="Arial"/>
        </w:rPr>
        <w:t>;</w:t>
      </w:r>
      <w:r w:rsidR="002E465B" w:rsidRPr="002E465B">
        <w:rPr>
          <w:rFonts w:ascii="Arial" w:hAnsi="Arial" w:cs="Arial"/>
        </w:rPr>
        <w:t xml:space="preserve"> some people will need to go in a</w:t>
      </w:r>
      <w:r w:rsidR="002E465B">
        <w:rPr>
          <w:rFonts w:ascii="Arial" w:hAnsi="Arial" w:cs="Arial"/>
        </w:rPr>
        <w:t>nd</w:t>
      </w:r>
      <w:r w:rsidR="002E465B" w:rsidRPr="002E465B">
        <w:rPr>
          <w:rFonts w:ascii="Arial" w:hAnsi="Arial" w:cs="Arial"/>
        </w:rPr>
        <w:t xml:space="preserve"> show IDs</w:t>
      </w:r>
      <w:r w:rsidR="002E465B">
        <w:rPr>
          <w:rFonts w:ascii="Arial" w:hAnsi="Arial" w:cs="Arial"/>
        </w:rPr>
        <w:t>. To do: c</w:t>
      </w:r>
      <w:r w:rsidR="002E465B" w:rsidRPr="002E465B">
        <w:rPr>
          <w:rFonts w:ascii="Arial" w:hAnsi="Arial" w:cs="Arial"/>
        </w:rPr>
        <w:t>atch up on levies to kingdom and insurance</w:t>
      </w:r>
      <w:r w:rsidR="002E465B">
        <w:rPr>
          <w:rFonts w:ascii="Arial" w:hAnsi="Arial" w:cs="Arial"/>
        </w:rPr>
        <w:t>. L</w:t>
      </w:r>
      <w:r w:rsidR="002E465B" w:rsidRPr="002E465B">
        <w:rPr>
          <w:rFonts w:ascii="Arial" w:hAnsi="Arial" w:cs="Arial"/>
        </w:rPr>
        <w:t>argely sorted account access to Xero etc.</w:t>
      </w:r>
    </w:p>
    <w:p w14:paraId="353D9CDE" w14:textId="7EF15D67" w:rsidR="002E465B" w:rsidRPr="002E465B" w:rsidRDefault="002E465B" w:rsidP="002E465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E465B">
        <w:rPr>
          <w:rFonts w:ascii="Arial" w:hAnsi="Arial" w:cs="Arial"/>
        </w:rPr>
        <w:t>Reminder that people need to pay in advance of the event or at the event, not after. Problems with people booking, not turning u</w:t>
      </w:r>
      <w:r w:rsidR="007877A8">
        <w:rPr>
          <w:rFonts w:ascii="Arial" w:hAnsi="Arial" w:cs="Arial"/>
        </w:rPr>
        <w:t>p</w:t>
      </w:r>
      <w:r w:rsidRPr="002E465B">
        <w:rPr>
          <w:rFonts w:ascii="Arial" w:hAnsi="Arial" w:cs="Arial"/>
        </w:rPr>
        <w:t>, then asking for a refund</w:t>
      </w:r>
      <w:r>
        <w:rPr>
          <w:rFonts w:ascii="Arial" w:hAnsi="Arial" w:cs="Arial"/>
        </w:rPr>
        <w:t>.</w:t>
      </w:r>
    </w:p>
    <w:p w14:paraId="67BE76D5" w14:textId="77777777" w:rsidR="00062EB6" w:rsidRPr="002732E9" w:rsidRDefault="00062EB6" w:rsidP="002732E9">
      <w:pPr>
        <w:pStyle w:val="Heading3"/>
      </w:pPr>
      <w:r w:rsidRPr="002732E9">
        <w:t>Arts &amp; Sciences</w:t>
      </w:r>
    </w:p>
    <w:p w14:paraId="10E1C337" w14:textId="50F8BC7D" w:rsidR="00505452" w:rsidRDefault="002E465B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Day of Fun </w:t>
      </w:r>
      <w:r w:rsidRPr="002E465B">
        <w:rPr>
          <w:rFonts w:ascii="Arial" w:hAnsi="Arial" w:cs="Arial"/>
          <w:color w:val="000000"/>
        </w:rPr>
        <w:t>on 19th, feet mo</w:t>
      </w:r>
      <w:r>
        <w:rPr>
          <w:rFonts w:ascii="Arial" w:hAnsi="Arial" w:cs="Arial"/>
          <w:color w:val="000000"/>
        </w:rPr>
        <w:t>u</w:t>
      </w:r>
      <w:r w:rsidRPr="002E465B">
        <w:rPr>
          <w:rFonts w:ascii="Arial" w:hAnsi="Arial" w:cs="Arial"/>
          <w:color w:val="000000"/>
        </w:rPr>
        <w:t xml:space="preserve">ld attempts, next </w:t>
      </w:r>
      <w:r>
        <w:rPr>
          <w:rFonts w:ascii="Arial" w:hAnsi="Arial" w:cs="Arial"/>
          <w:color w:val="000000"/>
        </w:rPr>
        <w:t xml:space="preserve">Day of Fun is </w:t>
      </w:r>
      <w:r w:rsidRPr="002E465B">
        <w:rPr>
          <w:rFonts w:ascii="Arial" w:hAnsi="Arial" w:cs="Arial"/>
          <w:color w:val="000000"/>
        </w:rPr>
        <w:t>17th Nov</w:t>
      </w:r>
      <w:r w:rsidR="00505452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mber.</w:t>
      </w:r>
    </w:p>
    <w:p w14:paraId="400AD5CB" w14:textId="77777777" w:rsidR="00062EB6" w:rsidRDefault="00776121" w:rsidP="002732E9">
      <w:pPr>
        <w:pStyle w:val="Heading3"/>
        <w:rPr>
          <w:rFonts w:eastAsia="Calibri"/>
        </w:rPr>
      </w:pPr>
      <w:proofErr w:type="spellStart"/>
      <w:r>
        <w:rPr>
          <w:rFonts w:eastAsia="Calibri"/>
        </w:rPr>
        <w:t>Webwright</w:t>
      </w:r>
      <w:proofErr w:type="spellEnd"/>
    </w:p>
    <w:p w14:paraId="7AB8AB27" w14:textId="4B849817" w:rsidR="00776121" w:rsidRDefault="002E465B" w:rsidP="0077612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Nothing to report.</w:t>
      </w:r>
    </w:p>
    <w:p w14:paraId="198AF247" w14:textId="77777777" w:rsidR="00062EB6" w:rsidRPr="002732E9" w:rsidRDefault="00062EB6" w:rsidP="002732E9">
      <w:pPr>
        <w:pStyle w:val="Heading3"/>
      </w:pPr>
      <w:r w:rsidRPr="002732E9">
        <w:t>Quartermaster</w:t>
      </w:r>
    </w:p>
    <w:p w14:paraId="7F7E5EA3" w14:textId="3A979EAB" w:rsidR="002E465B" w:rsidRDefault="002E465B" w:rsidP="002E465B">
      <w:pPr>
        <w:pStyle w:val="Heading3"/>
        <w:rPr>
          <w:rFonts w:ascii="Arial" w:eastAsiaTheme="minorHAnsi" w:hAnsi="Arial" w:cs="Arial"/>
          <w:color w:val="000000"/>
          <w:sz w:val="22"/>
          <w:szCs w:val="22"/>
          <w:lang w:eastAsia="en-NZ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>S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torage at Elmwood is very cramped</w:t>
      </w:r>
      <w:r w:rsidR="007877A8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. P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eople are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putting other stuff in there. Please let Helen know if you put stuff in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here: can’t tell what’s personal and what’s Shire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stuff. 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Can we order pre-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>made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labels online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 xml:space="preserve"> – will </w:t>
      </w:r>
      <w:r w:rsidRPr="002E465B">
        <w:rPr>
          <w:rFonts w:ascii="Arial" w:eastAsiaTheme="minorHAnsi" w:hAnsi="Arial" w:cs="Arial"/>
          <w:color w:val="000000"/>
          <w:sz w:val="22"/>
          <w:szCs w:val="22"/>
          <w:lang w:eastAsia="en-NZ"/>
        </w:rPr>
        <w:t>bring this up later</w:t>
      </w:r>
      <w:r>
        <w:rPr>
          <w:rFonts w:ascii="Arial" w:eastAsiaTheme="minorHAnsi" w:hAnsi="Arial" w:cs="Arial"/>
          <w:color w:val="000000"/>
          <w:sz w:val="22"/>
          <w:szCs w:val="22"/>
          <w:lang w:eastAsia="en-NZ"/>
        </w:rPr>
        <w:t>.</w:t>
      </w:r>
    </w:p>
    <w:p w14:paraId="1CC1A8C6" w14:textId="541D34C5" w:rsidR="00776121" w:rsidRPr="002E465B" w:rsidRDefault="00776121" w:rsidP="002E465B">
      <w:pPr>
        <w:pStyle w:val="Heading3"/>
        <w:rPr>
          <w:rFonts w:ascii="Arial" w:eastAsiaTheme="minorHAnsi" w:hAnsi="Arial" w:cs="Arial"/>
          <w:color w:val="000000"/>
          <w:sz w:val="22"/>
          <w:szCs w:val="22"/>
          <w:lang w:eastAsia="en-NZ"/>
        </w:rPr>
      </w:pPr>
      <w:r>
        <w:t>Hospitaller</w:t>
      </w:r>
    </w:p>
    <w:p w14:paraId="4C74648F" w14:textId="38FA9F18" w:rsidR="00776121" w:rsidRDefault="002E465B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Not received.</w:t>
      </w:r>
    </w:p>
    <w:p w14:paraId="2842AE5F" w14:textId="77777777" w:rsidR="00062EB6" w:rsidRDefault="00062EB6" w:rsidP="003B6EE2">
      <w:pPr>
        <w:pStyle w:val="Heading3"/>
      </w:pPr>
      <w:r w:rsidRPr="002732E9">
        <w:t>Marshal</w:t>
      </w:r>
    </w:p>
    <w:p w14:paraId="0E419375" w14:textId="28737E8B" w:rsidR="00D470D5" w:rsidRDefault="00D470D5" w:rsidP="00D470D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 injuries to report.</w:t>
      </w:r>
    </w:p>
    <w:p w14:paraId="75643788" w14:textId="4DADF5F7" w:rsidR="00D470D5" w:rsidRDefault="00D470D5" w:rsidP="00D470D5">
      <w:pPr>
        <w:pStyle w:val="Heading3"/>
      </w:pPr>
      <w:proofErr w:type="spellStart"/>
      <w:r>
        <w:t>Sherwater</w:t>
      </w:r>
      <w:proofErr w:type="spellEnd"/>
    </w:p>
    <w:p w14:paraId="2C99CC54" w14:textId="65AED4B8" w:rsidR="003B6EE2" w:rsidRPr="003B6EE2" w:rsidRDefault="00D470D5" w:rsidP="00D470D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Maggie - </w:t>
      </w:r>
      <w:proofErr w:type="spellStart"/>
      <w:r w:rsidRPr="00D470D5">
        <w:rPr>
          <w:rFonts w:ascii="Arial" w:hAnsi="Arial" w:cs="Arial"/>
          <w:color w:val="000000"/>
        </w:rPr>
        <w:t>Sherwater</w:t>
      </w:r>
      <w:proofErr w:type="spellEnd"/>
      <w:r w:rsidRPr="00D470D5">
        <w:rPr>
          <w:rFonts w:ascii="Arial" w:hAnsi="Arial" w:cs="Arial"/>
          <w:color w:val="000000"/>
        </w:rPr>
        <w:t xml:space="preserve"> had a </w:t>
      </w:r>
      <w:proofErr w:type="gramStart"/>
      <w:r w:rsidRPr="00D470D5">
        <w:rPr>
          <w:rFonts w:ascii="Arial" w:hAnsi="Arial" w:cs="Arial"/>
          <w:color w:val="000000"/>
        </w:rPr>
        <w:t>Shire day</w:t>
      </w:r>
      <w:proofErr w:type="gramEnd"/>
      <w:r>
        <w:rPr>
          <w:rFonts w:ascii="Arial" w:hAnsi="Arial" w:cs="Arial"/>
          <w:color w:val="000000"/>
        </w:rPr>
        <w:t xml:space="preserve">: </w:t>
      </w:r>
      <w:r w:rsidRPr="00D470D5">
        <w:rPr>
          <w:rFonts w:ascii="Arial" w:hAnsi="Arial" w:cs="Arial"/>
          <w:color w:val="000000"/>
        </w:rPr>
        <w:t>plotted and planned. Next is the Santa Parade in Masterton on the 30th. Shire/</w:t>
      </w:r>
      <w:proofErr w:type="gramStart"/>
      <w:r w:rsidRPr="00D470D5">
        <w:rPr>
          <w:rFonts w:ascii="Arial" w:hAnsi="Arial" w:cs="Arial"/>
          <w:color w:val="000000"/>
        </w:rPr>
        <w:t>Hamlet day</w:t>
      </w:r>
      <w:proofErr w:type="gramEnd"/>
      <w:r w:rsidRPr="00D470D5">
        <w:rPr>
          <w:rFonts w:ascii="Arial" w:hAnsi="Arial" w:cs="Arial"/>
          <w:color w:val="000000"/>
        </w:rPr>
        <w:t xml:space="preserve"> moved to have picnic in the park after the parade. Join u</w:t>
      </w:r>
      <w:r>
        <w:rPr>
          <w:rFonts w:ascii="Arial" w:hAnsi="Arial" w:cs="Arial"/>
          <w:color w:val="000000"/>
        </w:rPr>
        <w:t xml:space="preserve">s; we </w:t>
      </w:r>
      <w:r w:rsidRPr="00D470D5">
        <w:rPr>
          <w:rFonts w:ascii="Arial" w:hAnsi="Arial" w:cs="Arial"/>
          <w:color w:val="000000"/>
        </w:rPr>
        <w:t xml:space="preserve">will be handing out chocolate alms in garb. Weekend after that is </w:t>
      </w:r>
      <w:proofErr w:type="gramStart"/>
      <w:r w:rsidRPr="00D470D5">
        <w:rPr>
          <w:rFonts w:ascii="Arial" w:hAnsi="Arial" w:cs="Arial"/>
          <w:color w:val="000000"/>
        </w:rPr>
        <w:t>Summer</w:t>
      </w:r>
      <w:proofErr w:type="gramEnd"/>
      <w:r w:rsidRPr="00D470D5">
        <w:rPr>
          <w:rFonts w:ascii="Arial" w:hAnsi="Arial" w:cs="Arial"/>
          <w:color w:val="000000"/>
        </w:rPr>
        <w:t xml:space="preserve"> feast. Book!</w:t>
      </w:r>
    </w:p>
    <w:p w14:paraId="14FDF5E4" w14:textId="694F3A9B" w:rsidR="00D470D5" w:rsidRDefault="00D470D5" w:rsidP="00D470D5">
      <w:pPr>
        <w:pStyle w:val="Heading2"/>
      </w:pPr>
      <w:r w:rsidRPr="00D470D5">
        <w:t>Officer vacancies</w:t>
      </w:r>
    </w:p>
    <w:p w14:paraId="1CB98A5E" w14:textId="1F883493" w:rsidR="00D470D5" w:rsidRPr="00D470D5" w:rsidRDefault="00D470D5" w:rsidP="00D470D5">
      <w:r w:rsidRPr="00D470D5">
        <w:rPr>
          <w:rFonts w:cs="Arial"/>
          <w:color w:val="000000"/>
        </w:rPr>
        <w:t>A&amp;S is coming up in 6 months so will start advertising</w:t>
      </w:r>
    </w:p>
    <w:p w14:paraId="6035AA64" w14:textId="77777777" w:rsidR="00415834" w:rsidRDefault="00592410" w:rsidP="002732E9">
      <w:pPr>
        <w:pStyle w:val="Heading2"/>
      </w:pPr>
      <w:r>
        <w:lastRenderedPageBreak/>
        <w:t>Regular Activities</w:t>
      </w:r>
    </w:p>
    <w:p w14:paraId="05D698B2" w14:textId="77777777" w:rsidR="002732E9" w:rsidRPr="002732E9" w:rsidRDefault="002732E9" w:rsidP="002732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Hamlet day will be on the last Sunday of the month. The private venue does require people to take a RAT test before coming.</w:t>
      </w:r>
    </w:p>
    <w:p w14:paraId="49531587" w14:textId="77777777" w:rsidR="00415834" w:rsidRDefault="00592410" w:rsidP="002732E9">
      <w:pPr>
        <w:pStyle w:val="Heading2"/>
      </w:pPr>
      <w:r>
        <w:t>Past Events</w:t>
      </w:r>
    </w:p>
    <w:p w14:paraId="136DA866" w14:textId="1DF73346" w:rsidR="00980406" w:rsidRPr="002732E9" w:rsidRDefault="00D470D5" w:rsidP="002732E9">
      <w:pPr>
        <w:pStyle w:val="Heading4"/>
      </w:pPr>
      <w:r>
        <w:t>Darton Anniversary</w:t>
      </w:r>
    </w:p>
    <w:p w14:paraId="70E2080D" w14:textId="661CDCEF" w:rsidR="002732E9" w:rsidRDefault="00D470D5" w:rsidP="005054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470D5">
        <w:rPr>
          <w:rFonts w:ascii="Arial" w:hAnsi="Arial" w:cs="Arial"/>
          <w:color w:val="000000"/>
        </w:rPr>
        <w:t xml:space="preserve">Madeline – levy stuff is </w:t>
      </w:r>
      <w:proofErr w:type="gramStart"/>
      <w:r w:rsidRPr="00D470D5">
        <w:rPr>
          <w:rFonts w:ascii="Arial" w:hAnsi="Arial" w:cs="Arial"/>
          <w:color w:val="000000"/>
        </w:rPr>
        <w:t>outstanding</w:t>
      </w:r>
      <w:proofErr w:type="gramEnd"/>
      <w:r w:rsidRPr="00D470D5">
        <w:rPr>
          <w:rFonts w:ascii="Arial" w:hAnsi="Arial" w:cs="Arial"/>
          <w:color w:val="000000"/>
        </w:rPr>
        <w:t xml:space="preserve"> and Dillon says he’s on it</w:t>
      </w:r>
      <w:r>
        <w:rPr>
          <w:rFonts w:ascii="Arial" w:hAnsi="Arial" w:cs="Arial"/>
          <w:color w:val="000000"/>
        </w:rPr>
        <w:t>.</w:t>
      </w:r>
    </w:p>
    <w:p w14:paraId="553F2BA8" w14:textId="77777777" w:rsidR="002732E9" w:rsidRDefault="002732E9" w:rsidP="00505452">
      <w:pPr>
        <w:pStyle w:val="Heading2"/>
      </w:pPr>
      <w:r w:rsidRPr="00505452">
        <w:t>General</w:t>
      </w:r>
      <w:r>
        <w:t xml:space="preserve"> Business</w:t>
      </w:r>
    </w:p>
    <w:p w14:paraId="737AADF6" w14:textId="5A52118A" w:rsidR="003B6EE2" w:rsidRDefault="00D470D5" w:rsidP="003B6EE2">
      <w:pPr>
        <w:pStyle w:val="Heading4"/>
      </w:pPr>
      <w:r>
        <w:t>Labels for Shire gear</w:t>
      </w:r>
    </w:p>
    <w:p w14:paraId="44709FB7" w14:textId="1F63E0B2" w:rsidR="002732E9" w:rsidRDefault="00D470D5">
      <w:r>
        <w:t>Helen: can we</w:t>
      </w:r>
      <w:r w:rsidRPr="00D470D5">
        <w:t xml:space="preserve"> order some SCA Darton labels that we can cut and sew onto tea towels and hire garb. Chose NZ companies. Various labels and sizes, in various counts, prices, postage &amp; packaging. Vote proposed by Madeline – up to $100, and Helen can pick whichever thinks best. Black on white sounds probably best.  Fiora seconded, passed.  One of the options is embroidered, so it would be colourfast</w:t>
      </w:r>
      <w:r>
        <w:t>.</w:t>
      </w:r>
    </w:p>
    <w:p w14:paraId="13244113" w14:textId="7CA5BFA7" w:rsidR="00D470D5" w:rsidRDefault="00D470D5" w:rsidP="00D470D5">
      <w:pPr>
        <w:pStyle w:val="Heading4"/>
      </w:pPr>
      <w:r>
        <w:t>Photos at events</w:t>
      </w:r>
    </w:p>
    <w:p w14:paraId="18F64F62" w14:textId="782BE496" w:rsidR="00D470D5" w:rsidRDefault="00D470D5" w:rsidP="00D470D5">
      <w:r>
        <w:t>Lynette: can we get photos posted from the various events and activities?  Fiora – photos get posted on Facebook, which is a closed group.</w:t>
      </w:r>
    </w:p>
    <w:p w14:paraId="31951E87" w14:textId="20902029" w:rsidR="00D470D5" w:rsidRDefault="00D470D5" w:rsidP="00D470D5">
      <w:r>
        <w:t>Lynette got a prize in the competitions in Australia, involving a gold bell, discussion about getting it over from Australia; is there an update?  Catherine was looking into it.</w:t>
      </w:r>
    </w:p>
    <w:sectPr w:rsidR="00D47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5CF7" w14:textId="77777777" w:rsidR="0058458A" w:rsidRDefault="0058458A" w:rsidP="001F4594">
      <w:pPr>
        <w:spacing w:after="0" w:line="240" w:lineRule="auto"/>
      </w:pPr>
      <w:r>
        <w:separator/>
      </w:r>
    </w:p>
  </w:endnote>
  <w:endnote w:type="continuationSeparator" w:id="0">
    <w:p w14:paraId="53197F66" w14:textId="77777777" w:rsidR="0058458A" w:rsidRDefault="0058458A" w:rsidP="001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7BB6" w14:textId="0280A294" w:rsidR="00D470D5" w:rsidRDefault="00D470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E9B16E" wp14:editId="0C8410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1517239269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5C1A0" w14:textId="2561C548" w:rsidR="00D470D5" w:rsidRPr="00D470D5" w:rsidRDefault="00D470D5" w:rsidP="00D47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47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9B1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69.7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" filled="f" stroked="f">
              <v:textbox style="mso-fit-shape-to-text:t" inset="0,0,0,15pt">
                <w:txbxContent>
                  <w:p w14:paraId="0B85C1A0" w14:textId="2561C548" w:rsidR="00D470D5" w:rsidRPr="00D470D5" w:rsidRDefault="00D470D5" w:rsidP="00D47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470D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1C68" w14:textId="4DE43B00" w:rsidR="00D470D5" w:rsidRDefault="00D470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B83F06" wp14:editId="2FA12F19">
              <wp:simplePos x="45720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797918505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6953E" w14:textId="1D2828E4" w:rsidR="00D470D5" w:rsidRPr="00D470D5" w:rsidRDefault="00D470D5" w:rsidP="00D47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47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83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69.7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" filled="f" stroked="f">
              <v:textbox style="mso-fit-shape-to-text:t" inset="0,0,0,15pt">
                <w:txbxContent>
                  <w:p w14:paraId="22D6953E" w14:textId="1D2828E4" w:rsidR="00D470D5" w:rsidRPr="00D470D5" w:rsidRDefault="00D470D5" w:rsidP="00D47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470D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07DC" w14:textId="7A6AB41D" w:rsidR="00D470D5" w:rsidRDefault="00D470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8CC880" wp14:editId="63DA88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1573417988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4C320" w14:textId="7BEE84ED" w:rsidR="00D470D5" w:rsidRPr="00D470D5" w:rsidRDefault="00D470D5" w:rsidP="00D47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47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CC8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69.7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" filled="f" stroked="f">
              <v:textbox style="mso-fit-shape-to-text:t" inset="0,0,0,15pt">
                <w:txbxContent>
                  <w:p w14:paraId="4FF4C320" w14:textId="7BEE84ED" w:rsidR="00D470D5" w:rsidRPr="00D470D5" w:rsidRDefault="00D470D5" w:rsidP="00D47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470D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4698" w14:textId="77777777" w:rsidR="0058458A" w:rsidRDefault="0058458A" w:rsidP="001F4594">
      <w:pPr>
        <w:spacing w:after="0" w:line="240" w:lineRule="auto"/>
      </w:pPr>
      <w:r>
        <w:separator/>
      </w:r>
    </w:p>
  </w:footnote>
  <w:footnote w:type="continuationSeparator" w:id="0">
    <w:p w14:paraId="460622D4" w14:textId="77777777" w:rsidR="0058458A" w:rsidRDefault="0058458A" w:rsidP="001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8827" w14:textId="0403778F" w:rsidR="00D470D5" w:rsidRDefault="00D470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0E4D4B" wp14:editId="15766F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775272098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9E8C6" w14:textId="0873AE27" w:rsidR="00D470D5" w:rsidRPr="00D470D5" w:rsidRDefault="00D470D5" w:rsidP="00D47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47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E4D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69.7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" filled="f" stroked="f">
              <v:textbox style="mso-fit-shape-to-text:t" inset="0,15pt,0,0">
                <w:txbxContent>
                  <w:p w14:paraId="2249E8C6" w14:textId="0873AE27" w:rsidR="00D470D5" w:rsidRPr="00D470D5" w:rsidRDefault="00D470D5" w:rsidP="00D47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470D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FE3C" w14:textId="2FD796A3" w:rsidR="00D470D5" w:rsidRDefault="00D470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BAB551" wp14:editId="1EA7C479">
              <wp:simplePos x="4572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10004942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63A4C" w14:textId="22E725CA" w:rsidR="00D470D5" w:rsidRPr="00D470D5" w:rsidRDefault="00D470D5" w:rsidP="00D47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47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AB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69.7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" filled="f" stroked="f">
              <v:textbox style="mso-fit-shape-to-text:t" inset="0,15pt,0,0">
                <w:txbxContent>
                  <w:p w14:paraId="0DB63A4C" w14:textId="22E725CA" w:rsidR="00D470D5" w:rsidRPr="00D470D5" w:rsidRDefault="00D470D5" w:rsidP="00D47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470D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BEBA" w14:textId="4AFA53D9" w:rsidR="00D470D5" w:rsidRDefault="00D470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6F89DF" wp14:editId="31EA5B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34147145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ECEC7" w14:textId="7A8F8CFE" w:rsidR="00D470D5" w:rsidRPr="00D470D5" w:rsidRDefault="00D470D5" w:rsidP="00D47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470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F89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69.7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" filled="f" stroked="f">
              <v:textbox style="mso-fit-shape-to-text:t" inset="0,15pt,0,0">
                <w:txbxContent>
                  <w:p w14:paraId="6E3ECEC7" w14:textId="7A8F8CFE" w:rsidR="00D470D5" w:rsidRPr="00D470D5" w:rsidRDefault="00D470D5" w:rsidP="00D47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470D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D7E"/>
    <w:multiLevelType w:val="hybridMultilevel"/>
    <w:tmpl w:val="87D2F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C7A"/>
    <w:multiLevelType w:val="hybridMultilevel"/>
    <w:tmpl w:val="65D05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1DB"/>
    <w:multiLevelType w:val="hybridMultilevel"/>
    <w:tmpl w:val="9B7EA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850"/>
    <w:multiLevelType w:val="hybridMultilevel"/>
    <w:tmpl w:val="3A845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3357"/>
    <w:multiLevelType w:val="multilevel"/>
    <w:tmpl w:val="A0824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A1C57"/>
    <w:multiLevelType w:val="hybridMultilevel"/>
    <w:tmpl w:val="BC465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1085"/>
    <w:multiLevelType w:val="hybridMultilevel"/>
    <w:tmpl w:val="9BF0C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3813"/>
    <w:multiLevelType w:val="multilevel"/>
    <w:tmpl w:val="0000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4BE"/>
    <w:multiLevelType w:val="hybridMultilevel"/>
    <w:tmpl w:val="C0AE6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4580"/>
    <w:multiLevelType w:val="multilevel"/>
    <w:tmpl w:val="F18E9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D81832"/>
    <w:multiLevelType w:val="hybridMultilevel"/>
    <w:tmpl w:val="BE2ADA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075B"/>
    <w:multiLevelType w:val="hybridMultilevel"/>
    <w:tmpl w:val="9AEE1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008A3"/>
    <w:multiLevelType w:val="hybridMultilevel"/>
    <w:tmpl w:val="10B67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C80"/>
    <w:multiLevelType w:val="hybridMultilevel"/>
    <w:tmpl w:val="C21C2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F049E"/>
    <w:multiLevelType w:val="hybridMultilevel"/>
    <w:tmpl w:val="BF186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8227B"/>
    <w:multiLevelType w:val="multilevel"/>
    <w:tmpl w:val="F4C4C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184C58"/>
    <w:multiLevelType w:val="hybridMultilevel"/>
    <w:tmpl w:val="FD8A4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22"/>
    <w:multiLevelType w:val="hybridMultilevel"/>
    <w:tmpl w:val="5338E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B2B3C"/>
    <w:multiLevelType w:val="hybridMultilevel"/>
    <w:tmpl w:val="C8B08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6B9C"/>
    <w:multiLevelType w:val="hybridMultilevel"/>
    <w:tmpl w:val="1ADCB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343E"/>
    <w:multiLevelType w:val="hybridMultilevel"/>
    <w:tmpl w:val="DD966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91B36"/>
    <w:multiLevelType w:val="hybridMultilevel"/>
    <w:tmpl w:val="487AD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23BF"/>
    <w:multiLevelType w:val="hybridMultilevel"/>
    <w:tmpl w:val="1E946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671E8"/>
    <w:multiLevelType w:val="hybridMultilevel"/>
    <w:tmpl w:val="459CC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D1131"/>
    <w:multiLevelType w:val="hybridMultilevel"/>
    <w:tmpl w:val="E4FE7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3EF0"/>
    <w:multiLevelType w:val="hybridMultilevel"/>
    <w:tmpl w:val="61A20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616C"/>
    <w:multiLevelType w:val="hybridMultilevel"/>
    <w:tmpl w:val="8258F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D02FF"/>
    <w:multiLevelType w:val="hybridMultilevel"/>
    <w:tmpl w:val="5476AD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093"/>
    <w:multiLevelType w:val="hybridMultilevel"/>
    <w:tmpl w:val="B404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71FB6"/>
    <w:multiLevelType w:val="hybridMultilevel"/>
    <w:tmpl w:val="A30A3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583D"/>
    <w:multiLevelType w:val="hybridMultilevel"/>
    <w:tmpl w:val="A9468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3151">
    <w:abstractNumId w:val="9"/>
  </w:num>
  <w:num w:numId="2" w16cid:durableId="436829475">
    <w:abstractNumId w:val="7"/>
  </w:num>
  <w:num w:numId="3" w16cid:durableId="1239514081">
    <w:abstractNumId w:val="15"/>
  </w:num>
  <w:num w:numId="4" w16cid:durableId="1213923646">
    <w:abstractNumId w:val="4"/>
  </w:num>
  <w:num w:numId="5" w16cid:durableId="1162309910">
    <w:abstractNumId w:val="6"/>
  </w:num>
  <w:num w:numId="6" w16cid:durableId="1998461070">
    <w:abstractNumId w:val="14"/>
  </w:num>
  <w:num w:numId="7" w16cid:durableId="808285975">
    <w:abstractNumId w:val="0"/>
  </w:num>
  <w:num w:numId="8" w16cid:durableId="685519470">
    <w:abstractNumId w:val="26"/>
  </w:num>
  <w:num w:numId="9" w16cid:durableId="389886184">
    <w:abstractNumId w:val="30"/>
  </w:num>
  <w:num w:numId="10" w16cid:durableId="1924751778">
    <w:abstractNumId w:val="17"/>
  </w:num>
  <w:num w:numId="11" w16cid:durableId="1277443748">
    <w:abstractNumId w:val="28"/>
  </w:num>
  <w:num w:numId="12" w16cid:durableId="1776711793">
    <w:abstractNumId w:val="25"/>
  </w:num>
  <w:num w:numId="13" w16cid:durableId="335305181">
    <w:abstractNumId w:val="8"/>
  </w:num>
  <w:num w:numId="14" w16cid:durableId="1040203346">
    <w:abstractNumId w:val="2"/>
  </w:num>
  <w:num w:numId="15" w16cid:durableId="2082366045">
    <w:abstractNumId w:val="10"/>
  </w:num>
  <w:num w:numId="16" w16cid:durableId="539055354">
    <w:abstractNumId w:val="16"/>
  </w:num>
  <w:num w:numId="17" w16cid:durableId="65223143">
    <w:abstractNumId w:val="3"/>
  </w:num>
  <w:num w:numId="18" w16cid:durableId="192616288">
    <w:abstractNumId w:val="23"/>
  </w:num>
  <w:num w:numId="19" w16cid:durableId="1920560367">
    <w:abstractNumId w:val="11"/>
  </w:num>
  <w:num w:numId="20" w16cid:durableId="1433356175">
    <w:abstractNumId w:val="29"/>
  </w:num>
  <w:num w:numId="21" w16cid:durableId="295382274">
    <w:abstractNumId w:val="27"/>
  </w:num>
  <w:num w:numId="22" w16cid:durableId="807238522">
    <w:abstractNumId w:val="21"/>
  </w:num>
  <w:num w:numId="23" w16cid:durableId="200359160">
    <w:abstractNumId w:val="12"/>
  </w:num>
  <w:num w:numId="24" w16cid:durableId="884953383">
    <w:abstractNumId w:val="5"/>
  </w:num>
  <w:num w:numId="25" w16cid:durableId="910892872">
    <w:abstractNumId w:val="19"/>
  </w:num>
  <w:num w:numId="26" w16cid:durableId="2046980877">
    <w:abstractNumId w:val="1"/>
  </w:num>
  <w:num w:numId="27" w16cid:durableId="1036661067">
    <w:abstractNumId w:val="13"/>
  </w:num>
  <w:num w:numId="28" w16cid:durableId="2069180150">
    <w:abstractNumId w:val="20"/>
  </w:num>
  <w:num w:numId="29" w16cid:durableId="1657876855">
    <w:abstractNumId w:val="18"/>
  </w:num>
  <w:num w:numId="30" w16cid:durableId="251278765">
    <w:abstractNumId w:val="24"/>
  </w:num>
  <w:num w:numId="31" w16cid:durableId="6444320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8A"/>
    <w:rsid w:val="00001DCF"/>
    <w:rsid w:val="0000219B"/>
    <w:rsid w:val="000058C3"/>
    <w:rsid w:val="000273D8"/>
    <w:rsid w:val="00035D6E"/>
    <w:rsid w:val="0003653C"/>
    <w:rsid w:val="00037893"/>
    <w:rsid w:val="000419ED"/>
    <w:rsid w:val="000619BB"/>
    <w:rsid w:val="00062EB6"/>
    <w:rsid w:val="00067623"/>
    <w:rsid w:val="0008620F"/>
    <w:rsid w:val="00091691"/>
    <w:rsid w:val="00095F80"/>
    <w:rsid w:val="000A4D2F"/>
    <w:rsid w:val="000C1C46"/>
    <w:rsid w:val="000C6B74"/>
    <w:rsid w:val="000E1924"/>
    <w:rsid w:val="00132C43"/>
    <w:rsid w:val="00146075"/>
    <w:rsid w:val="001462CA"/>
    <w:rsid w:val="00147B8C"/>
    <w:rsid w:val="00152946"/>
    <w:rsid w:val="00152BDD"/>
    <w:rsid w:val="00166CBD"/>
    <w:rsid w:val="00171673"/>
    <w:rsid w:val="00180C2E"/>
    <w:rsid w:val="00187D22"/>
    <w:rsid w:val="0019125C"/>
    <w:rsid w:val="001A28CB"/>
    <w:rsid w:val="001B546E"/>
    <w:rsid w:val="001C5314"/>
    <w:rsid w:val="001D1856"/>
    <w:rsid w:val="001F2698"/>
    <w:rsid w:val="001F4594"/>
    <w:rsid w:val="0022681C"/>
    <w:rsid w:val="002320FF"/>
    <w:rsid w:val="00257808"/>
    <w:rsid w:val="00267746"/>
    <w:rsid w:val="002732E9"/>
    <w:rsid w:val="00283031"/>
    <w:rsid w:val="00285AD2"/>
    <w:rsid w:val="002A2E9B"/>
    <w:rsid w:val="002B1ABA"/>
    <w:rsid w:val="002C06AB"/>
    <w:rsid w:val="002C4E90"/>
    <w:rsid w:val="002E0F1E"/>
    <w:rsid w:val="002E14D7"/>
    <w:rsid w:val="002E465B"/>
    <w:rsid w:val="002F40E1"/>
    <w:rsid w:val="002F41A2"/>
    <w:rsid w:val="003352B6"/>
    <w:rsid w:val="00335E20"/>
    <w:rsid w:val="003370E7"/>
    <w:rsid w:val="003712CC"/>
    <w:rsid w:val="0039221D"/>
    <w:rsid w:val="003A4AD4"/>
    <w:rsid w:val="003B6EE2"/>
    <w:rsid w:val="003F17B4"/>
    <w:rsid w:val="003F3795"/>
    <w:rsid w:val="003F621C"/>
    <w:rsid w:val="00407BFB"/>
    <w:rsid w:val="0041340F"/>
    <w:rsid w:val="00415834"/>
    <w:rsid w:val="00426FD0"/>
    <w:rsid w:val="00435264"/>
    <w:rsid w:val="00441E8F"/>
    <w:rsid w:val="004528BE"/>
    <w:rsid w:val="00460511"/>
    <w:rsid w:val="004608BA"/>
    <w:rsid w:val="004728E8"/>
    <w:rsid w:val="00484D72"/>
    <w:rsid w:val="004879D8"/>
    <w:rsid w:val="00494175"/>
    <w:rsid w:val="004A3716"/>
    <w:rsid w:val="004A3FE9"/>
    <w:rsid w:val="004A4661"/>
    <w:rsid w:val="004B1FDC"/>
    <w:rsid w:val="004D31C6"/>
    <w:rsid w:val="004F2DD3"/>
    <w:rsid w:val="00505452"/>
    <w:rsid w:val="00511F94"/>
    <w:rsid w:val="00512531"/>
    <w:rsid w:val="00514B1E"/>
    <w:rsid w:val="00515F31"/>
    <w:rsid w:val="00523CAA"/>
    <w:rsid w:val="00527403"/>
    <w:rsid w:val="005328AA"/>
    <w:rsid w:val="00537D4D"/>
    <w:rsid w:val="005659A7"/>
    <w:rsid w:val="00567FA6"/>
    <w:rsid w:val="00571DBD"/>
    <w:rsid w:val="005726BB"/>
    <w:rsid w:val="0058458A"/>
    <w:rsid w:val="005847D3"/>
    <w:rsid w:val="00592410"/>
    <w:rsid w:val="00595298"/>
    <w:rsid w:val="005B07A4"/>
    <w:rsid w:val="005B59D8"/>
    <w:rsid w:val="005C53A3"/>
    <w:rsid w:val="005D2DF7"/>
    <w:rsid w:val="005D2ED9"/>
    <w:rsid w:val="005D36B2"/>
    <w:rsid w:val="005D514F"/>
    <w:rsid w:val="005E533A"/>
    <w:rsid w:val="00601DD8"/>
    <w:rsid w:val="00601FFB"/>
    <w:rsid w:val="00643742"/>
    <w:rsid w:val="00674ABB"/>
    <w:rsid w:val="00681367"/>
    <w:rsid w:val="00694119"/>
    <w:rsid w:val="0069490F"/>
    <w:rsid w:val="006A4AD4"/>
    <w:rsid w:val="006D37A2"/>
    <w:rsid w:val="006F1B83"/>
    <w:rsid w:val="006F64B9"/>
    <w:rsid w:val="00702D27"/>
    <w:rsid w:val="0070428B"/>
    <w:rsid w:val="007050ED"/>
    <w:rsid w:val="00713329"/>
    <w:rsid w:val="00743CF9"/>
    <w:rsid w:val="00756422"/>
    <w:rsid w:val="00766491"/>
    <w:rsid w:val="00776121"/>
    <w:rsid w:val="007877A8"/>
    <w:rsid w:val="007A5DCB"/>
    <w:rsid w:val="007D0E1F"/>
    <w:rsid w:val="007F01A7"/>
    <w:rsid w:val="008000E1"/>
    <w:rsid w:val="00854362"/>
    <w:rsid w:val="00877626"/>
    <w:rsid w:val="00886C31"/>
    <w:rsid w:val="00887CCE"/>
    <w:rsid w:val="00893485"/>
    <w:rsid w:val="008948EB"/>
    <w:rsid w:val="008964C4"/>
    <w:rsid w:val="008A1097"/>
    <w:rsid w:val="008F2460"/>
    <w:rsid w:val="009047E2"/>
    <w:rsid w:val="009061B3"/>
    <w:rsid w:val="0091089A"/>
    <w:rsid w:val="0093149A"/>
    <w:rsid w:val="00961F36"/>
    <w:rsid w:val="00980406"/>
    <w:rsid w:val="00982E65"/>
    <w:rsid w:val="00996BB7"/>
    <w:rsid w:val="009A7777"/>
    <w:rsid w:val="009D6EF4"/>
    <w:rsid w:val="009E28BD"/>
    <w:rsid w:val="009E2DF5"/>
    <w:rsid w:val="00A00D7F"/>
    <w:rsid w:val="00A1453D"/>
    <w:rsid w:val="00A46456"/>
    <w:rsid w:val="00A72215"/>
    <w:rsid w:val="00A812B0"/>
    <w:rsid w:val="00A83EA9"/>
    <w:rsid w:val="00A97EC9"/>
    <w:rsid w:val="00AA5BDD"/>
    <w:rsid w:val="00AB3D59"/>
    <w:rsid w:val="00AC0DE1"/>
    <w:rsid w:val="00AE6FE7"/>
    <w:rsid w:val="00AF057F"/>
    <w:rsid w:val="00B13823"/>
    <w:rsid w:val="00B241EF"/>
    <w:rsid w:val="00B3491F"/>
    <w:rsid w:val="00B36157"/>
    <w:rsid w:val="00B5498E"/>
    <w:rsid w:val="00B676E7"/>
    <w:rsid w:val="00B76412"/>
    <w:rsid w:val="00B770E2"/>
    <w:rsid w:val="00B85F2A"/>
    <w:rsid w:val="00B91239"/>
    <w:rsid w:val="00B94F99"/>
    <w:rsid w:val="00BA7478"/>
    <w:rsid w:val="00BC73C2"/>
    <w:rsid w:val="00BD214B"/>
    <w:rsid w:val="00BF3952"/>
    <w:rsid w:val="00C02030"/>
    <w:rsid w:val="00C0498B"/>
    <w:rsid w:val="00C13015"/>
    <w:rsid w:val="00C22610"/>
    <w:rsid w:val="00C31042"/>
    <w:rsid w:val="00C84D0D"/>
    <w:rsid w:val="00C91B90"/>
    <w:rsid w:val="00C92D66"/>
    <w:rsid w:val="00C97706"/>
    <w:rsid w:val="00CA02D8"/>
    <w:rsid w:val="00CB3F6E"/>
    <w:rsid w:val="00CB5DA6"/>
    <w:rsid w:val="00CC1E64"/>
    <w:rsid w:val="00CC5885"/>
    <w:rsid w:val="00CC6BD6"/>
    <w:rsid w:val="00CD121C"/>
    <w:rsid w:val="00D01E9E"/>
    <w:rsid w:val="00D066F9"/>
    <w:rsid w:val="00D17010"/>
    <w:rsid w:val="00D32E89"/>
    <w:rsid w:val="00D33BE6"/>
    <w:rsid w:val="00D34114"/>
    <w:rsid w:val="00D37BE9"/>
    <w:rsid w:val="00D470D5"/>
    <w:rsid w:val="00D53B4F"/>
    <w:rsid w:val="00D546BD"/>
    <w:rsid w:val="00D65BAA"/>
    <w:rsid w:val="00D67393"/>
    <w:rsid w:val="00D77CDB"/>
    <w:rsid w:val="00D86BCF"/>
    <w:rsid w:val="00D93611"/>
    <w:rsid w:val="00D93E4A"/>
    <w:rsid w:val="00DA40E3"/>
    <w:rsid w:val="00DB2C1D"/>
    <w:rsid w:val="00DC1401"/>
    <w:rsid w:val="00DE4B99"/>
    <w:rsid w:val="00DF125E"/>
    <w:rsid w:val="00E11872"/>
    <w:rsid w:val="00E42363"/>
    <w:rsid w:val="00E47CC5"/>
    <w:rsid w:val="00E6037D"/>
    <w:rsid w:val="00E677AB"/>
    <w:rsid w:val="00E70EC3"/>
    <w:rsid w:val="00E75ED9"/>
    <w:rsid w:val="00E80077"/>
    <w:rsid w:val="00E85B8C"/>
    <w:rsid w:val="00EB178D"/>
    <w:rsid w:val="00EC0AA9"/>
    <w:rsid w:val="00EC17B9"/>
    <w:rsid w:val="00ED070D"/>
    <w:rsid w:val="00ED32EE"/>
    <w:rsid w:val="00EF01CC"/>
    <w:rsid w:val="00F06AE2"/>
    <w:rsid w:val="00F16CC0"/>
    <w:rsid w:val="00F35A59"/>
    <w:rsid w:val="00F45F69"/>
    <w:rsid w:val="00F6428B"/>
    <w:rsid w:val="00F71C14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F13C0"/>
  <w15:docId w15:val="{D55D9416-A551-462C-A71C-32648A0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E9"/>
    <w:pPr>
      <w:suppressAutoHyphens/>
    </w:pPr>
    <w:rPr>
      <w:rFonts w:ascii="Arial" w:eastAsiaTheme="minorHAnsi" w:hAnsi="Arial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2E9"/>
    <w:pPr>
      <w:keepNext/>
      <w:keepLines/>
      <w:spacing w:before="240" w:after="12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2E9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3B6EE2"/>
    <w:pPr>
      <w:keepNext/>
      <w:keepLines/>
      <w:spacing w:before="120" w:after="8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732E9"/>
    <w:rPr>
      <w:color w:val="2F5496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732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476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4EF5"/>
    <w:rPr>
      <w:color w:val="605E5C"/>
      <w:shd w:val="clear" w:color="auto" w:fill="E1DFDD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07F4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ojvnm2t">
    <w:name w:val="tojvnm2t"/>
    <w:basedOn w:val="DefaultParagraphFont"/>
    <w:rsid w:val="005D2ED9"/>
  </w:style>
  <w:style w:type="paragraph" w:styleId="NormalWeb">
    <w:name w:val="Normal (Web)"/>
    <w:basedOn w:val="Normal"/>
    <w:uiPriority w:val="99"/>
    <w:unhideWhenUsed/>
    <w:rsid w:val="00062EB6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D4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D5"/>
    <w:rPr>
      <w:rFonts w:ascii="Arial" w:eastAsiaTheme="minorHAnsi" w:hAnsi="Arial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D5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ilson\OneDrive%20-%20Land%20Information%20New%20Zealand\Documents\SCA\Darton%20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L1k8+5GQULVh1x+r4gD+ohWQg==">AMUW2mU3/MICUaq7PiUY5VtaKbFcS/ilPnLqlU0K/stNPxAw2SoX1n+lCU7d5UFa6645PwIy8SF2TdtIVlMWv+iyU7yQ0sAlc5pazEvF7L2J+uonnYR05vc=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Darton Council Minutes template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Wilson</dc:creator>
  <cp:lastModifiedBy>Fiona Wilson</cp:lastModifiedBy>
  <cp:revision>3</cp:revision>
  <cp:lastPrinted>2023-06-13T07:15:00Z</cp:lastPrinted>
  <dcterms:created xsi:type="dcterms:W3CDTF">2025-02-02T05:54:00Z</dcterms:created>
  <dcterms:modified xsi:type="dcterms:W3CDTF">2025-02-02T05:55:00Z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2023-10-16T01:16:51Z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a007b5da-afdc-49bb-a94c-a91421f9378a</vt:lpwstr>
  </property>
  <property fmtid="{D5CDD505-2E9C-101B-9397-08002B2CF9AE}" pid="8" name="MSIP_Label_e6cd0942-8d27-4cf6-a327-a2a5798e4a3f_ContentBits">
    <vt:lpwstr>0</vt:lpwstr>
  </property>
  <property fmtid="{D5CDD505-2E9C-101B-9397-08002B2CF9AE}" pid="9" name="ClassificationContentMarkingHeaderShapeIds">
    <vt:lpwstr>4ff53adb,69d080a2,68e8ace</vt:lpwstr>
  </property>
  <property fmtid="{D5CDD505-2E9C-101B-9397-08002B2CF9AE}" pid="10" name="ClassificationContentMarkingHeaderFontProps">
    <vt:lpwstr>#000000,12,Calibri</vt:lpwstr>
  </property>
  <property fmtid="{D5CDD505-2E9C-101B-9397-08002B2CF9AE}" pid="11" name="ClassificationContentMarkingHeaderText">
    <vt:lpwstr>UNCLASSIFIED</vt:lpwstr>
  </property>
  <property fmtid="{D5CDD505-2E9C-101B-9397-08002B2CF9AE}" pid="12" name="ClassificationContentMarkingFooterShapeIds">
    <vt:lpwstr>5dc87404,5a6f3be5,2f8f4529</vt:lpwstr>
  </property>
  <property fmtid="{D5CDD505-2E9C-101B-9397-08002B2CF9AE}" pid="13" name="ClassificationContentMarkingFooterFontProps">
    <vt:lpwstr>#000000,12,Calibri</vt:lpwstr>
  </property>
  <property fmtid="{D5CDD505-2E9C-101B-9397-08002B2CF9AE}" pid="14" name="ClassificationContentMarkingFooterText">
    <vt:lpwstr>UNCLASSIFIED</vt:lpwstr>
  </property>
  <property fmtid="{D5CDD505-2E9C-101B-9397-08002B2CF9AE}" pid="15" name="MSIP_Label_ef7a2776-cb08-4f0a-a8f9-d32bd06d3d5d_Enabled">
    <vt:lpwstr>true</vt:lpwstr>
  </property>
  <property fmtid="{D5CDD505-2E9C-101B-9397-08002B2CF9AE}" pid="16" name="MSIP_Label_ef7a2776-cb08-4f0a-a8f9-d32bd06d3d5d_SetDate">
    <vt:lpwstr>2024-12-01T08:15:11Z</vt:lpwstr>
  </property>
  <property fmtid="{D5CDD505-2E9C-101B-9397-08002B2CF9AE}" pid="17" name="MSIP_Label_ef7a2776-cb08-4f0a-a8f9-d32bd06d3d5d_Method">
    <vt:lpwstr>Standard</vt:lpwstr>
  </property>
  <property fmtid="{D5CDD505-2E9C-101B-9397-08002B2CF9AE}" pid="18" name="MSIP_Label_ef7a2776-cb08-4f0a-a8f9-d32bd06d3d5d_Name">
    <vt:lpwstr>Unclassified</vt:lpwstr>
  </property>
  <property fmtid="{D5CDD505-2E9C-101B-9397-08002B2CF9AE}" pid="19" name="MSIP_Label_ef7a2776-cb08-4f0a-a8f9-d32bd06d3d5d_SiteId">
    <vt:lpwstr>2134e961-7e38-4c34-a22b-10da5466b725</vt:lpwstr>
  </property>
  <property fmtid="{D5CDD505-2E9C-101B-9397-08002B2CF9AE}" pid="20" name="MSIP_Label_ef7a2776-cb08-4f0a-a8f9-d32bd06d3d5d_ActionId">
    <vt:lpwstr>e44e8d95-d6f5-4e0d-94bc-20461dc2553c</vt:lpwstr>
  </property>
  <property fmtid="{D5CDD505-2E9C-101B-9397-08002B2CF9AE}" pid="21" name="MSIP_Label_ef7a2776-cb08-4f0a-a8f9-d32bd06d3d5d_ContentBits">
    <vt:lpwstr>3</vt:lpwstr>
  </property>
</Properties>
</file>